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2B" w:rsidRDefault="00531152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井冈山大学公共选修课开</w:t>
      </w:r>
      <w:r w:rsidR="00275BF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课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申请表</w:t>
      </w:r>
    </w:p>
    <w:tbl>
      <w:tblPr>
        <w:tblpPr w:leftFromText="180" w:rightFromText="180" w:vertAnchor="page" w:horzAnchor="margin" w:tblpY="2569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367"/>
        <w:gridCol w:w="1566"/>
        <w:gridCol w:w="1966"/>
        <w:gridCol w:w="1251"/>
      </w:tblGrid>
      <w:tr w:rsidR="00D84E94" w:rsidTr="00313604">
        <w:trPr>
          <w:trHeight w:val="498"/>
        </w:trPr>
        <w:tc>
          <w:tcPr>
            <w:tcW w:w="1126" w:type="dxa"/>
            <w:shd w:val="clear" w:color="auto" w:fill="auto"/>
            <w:vAlign w:val="center"/>
          </w:tcPr>
          <w:bookmarkEnd w:id="0"/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3933" w:type="dxa"/>
            <w:gridSpan w:val="2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学分/学时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2学分/32学时</w:t>
            </w:r>
          </w:p>
        </w:tc>
      </w:tr>
      <w:tr w:rsidR="00D84E94" w:rsidTr="00313604">
        <w:trPr>
          <w:trHeight w:val="498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开课教师基本情况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84E94" w:rsidTr="00313604">
        <w:trPr>
          <w:trHeight w:val="498"/>
        </w:trPr>
        <w:tc>
          <w:tcPr>
            <w:tcW w:w="1126" w:type="dxa"/>
            <w:vMerge/>
            <w:vAlign w:val="center"/>
          </w:tcPr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   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学历（学位）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84E94" w:rsidTr="00313604">
        <w:trPr>
          <w:trHeight w:val="498"/>
        </w:trPr>
        <w:tc>
          <w:tcPr>
            <w:tcW w:w="1126" w:type="dxa"/>
            <w:vMerge/>
            <w:vAlign w:val="center"/>
          </w:tcPr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所属专业/教研室</w:t>
            </w:r>
          </w:p>
        </w:tc>
        <w:tc>
          <w:tcPr>
            <w:tcW w:w="4783" w:type="dxa"/>
            <w:gridSpan w:val="3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84E94" w:rsidTr="00313604">
        <w:trPr>
          <w:trHeight w:val="498"/>
        </w:trPr>
        <w:tc>
          <w:tcPr>
            <w:tcW w:w="1126" w:type="dxa"/>
            <w:vAlign w:val="center"/>
          </w:tcPr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选课对象</w:t>
            </w:r>
          </w:p>
        </w:tc>
        <w:tc>
          <w:tcPr>
            <w:tcW w:w="7150" w:type="dxa"/>
            <w:gridSpan w:val="4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84E94" w:rsidTr="00313604">
        <w:trPr>
          <w:trHeight w:val="1420"/>
        </w:trPr>
        <w:tc>
          <w:tcPr>
            <w:tcW w:w="112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</w:t>
            </w:r>
          </w:p>
        </w:tc>
        <w:tc>
          <w:tcPr>
            <w:tcW w:w="7150" w:type="dxa"/>
            <w:gridSpan w:val="4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84E94" w:rsidTr="00313604">
        <w:trPr>
          <w:trHeight w:val="2545"/>
        </w:trPr>
        <w:tc>
          <w:tcPr>
            <w:tcW w:w="112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D84E94" w:rsidRDefault="00D84E94" w:rsidP="0031360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（纲要</w:t>
            </w:r>
            <w:r w:rsidR="00811A3A">
              <w:rPr>
                <w:rFonts w:ascii="宋体" w:eastAsia="宋体" w:hAnsi="宋体" w:cs="宋体" w:hint="eastAsia"/>
                <w:kern w:val="0"/>
                <w:szCs w:val="21"/>
              </w:rPr>
              <w:t>介绍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D84E94" w:rsidTr="00313604">
        <w:trPr>
          <w:trHeight w:val="2113"/>
        </w:trPr>
        <w:tc>
          <w:tcPr>
            <w:tcW w:w="112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课程建设基础</w:t>
            </w:r>
          </w:p>
        </w:tc>
        <w:tc>
          <w:tcPr>
            <w:tcW w:w="7150" w:type="dxa"/>
            <w:gridSpan w:val="4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84E94" w:rsidTr="00313604">
        <w:trPr>
          <w:trHeight w:val="1407"/>
        </w:trPr>
        <w:tc>
          <w:tcPr>
            <w:tcW w:w="112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教学条件要求</w:t>
            </w:r>
          </w:p>
        </w:tc>
        <w:tc>
          <w:tcPr>
            <w:tcW w:w="7150" w:type="dxa"/>
            <w:gridSpan w:val="4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84E94" w:rsidTr="00313604">
        <w:trPr>
          <w:trHeight w:val="1132"/>
        </w:trPr>
        <w:tc>
          <w:tcPr>
            <w:tcW w:w="112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  <w:r w:rsidR="00643AE4">
              <w:rPr>
                <w:rFonts w:ascii="宋体" w:eastAsia="宋体" w:hAnsi="宋体" w:cs="宋体" w:hint="eastAsia"/>
                <w:kern w:val="0"/>
                <w:szCs w:val="21"/>
              </w:rPr>
              <w:t>（部）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150" w:type="dxa"/>
            <w:gridSpan w:val="4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</w:t>
            </w:r>
          </w:p>
          <w:p w:rsidR="00D84E94" w:rsidRDefault="00D84E94" w:rsidP="00313604">
            <w:pPr>
              <w:widowControl/>
              <w:ind w:rightChars="661" w:right="1388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学院（公章）：</w:t>
            </w:r>
          </w:p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:rsidR="00D84E94" w:rsidTr="00313604">
        <w:trPr>
          <w:trHeight w:val="1119"/>
        </w:trPr>
        <w:tc>
          <w:tcPr>
            <w:tcW w:w="1126" w:type="dxa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教务处意见</w:t>
            </w:r>
          </w:p>
        </w:tc>
        <w:tc>
          <w:tcPr>
            <w:tcW w:w="7150" w:type="dxa"/>
            <w:gridSpan w:val="4"/>
            <w:shd w:val="clear" w:color="auto" w:fill="auto"/>
            <w:vAlign w:val="center"/>
          </w:tcPr>
          <w:p w:rsidR="00D84E94" w:rsidRDefault="00D84E94" w:rsidP="003136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84E94" w:rsidRDefault="00D84E94" w:rsidP="00313604">
            <w:pPr>
              <w:widowControl/>
              <w:ind w:rightChars="593" w:right="1245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教务处（公章）：</w:t>
            </w:r>
          </w:p>
          <w:p w:rsidR="00D84E94" w:rsidRDefault="00D84E94" w:rsidP="003136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 w:rsidR="00D84E94" w:rsidRPr="00D84E94" w:rsidRDefault="00D84E94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EF4F2B" w:rsidRPr="00D84E94" w:rsidRDefault="00EF4F2B" w:rsidP="00D84E94">
      <w:pPr>
        <w:ind w:right="1218"/>
        <w:jc w:val="left"/>
      </w:pPr>
    </w:p>
    <w:sectPr w:rsidR="00EF4F2B" w:rsidRPr="00D84E94">
      <w:pgSz w:w="11906" w:h="16838"/>
      <w:pgMar w:top="1270" w:right="1800" w:bottom="127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2AC" w:rsidRDefault="000562AC" w:rsidP="00275BF6">
      <w:r>
        <w:separator/>
      </w:r>
    </w:p>
  </w:endnote>
  <w:endnote w:type="continuationSeparator" w:id="0">
    <w:p w:rsidR="000562AC" w:rsidRDefault="000562AC" w:rsidP="0027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2AC" w:rsidRDefault="000562AC" w:rsidP="00275BF6">
      <w:r>
        <w:separator/>
      </w:r>
    </w:p>
  </w:footnote>
  <w:footnote w:type="continuationSeparator" w:id="0">
    <w:p w:rsidR="000562AC" w:rsidRDefault="000562AC" w:rsidP="0027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1C335D"/>
    <w:rsid w:val="000562AC"/>
    <w:rsid w:val="002335CB"/>
    <w:rsid w:val="00275BF6"/>
    <w:rsid w:val="00531152"/>
    <w:rsid w:val="00643AE4"/>
    <w:rsid w:val="00811A3A"/>
    <w:rsid w:val="00967B99"/>
    <w:rsid w:val="00D84E94"/>
    <w:rsid w:val="00EF4F2B"/>
    <w:rsid w:val="431C33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DE3DD4-8282-4FDF-8401-D18CCAA7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5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5B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75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5B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何德勇</dc:creator>
  <cp:lastModifiedBy>胡莉红</cp:lastModifiedBy>
  <cp:revision>2</cp:revision>
  <dcterms:created xsi:type="dcterms:W3CDTF">2019-02-24T03:25:00Z</dcterms:created>
  <dcterms:modified xsi:type="dcterms:W3CDTF">2019-02-24T03:25:00Z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